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CBD" w:rsidRDefault="00160CBD"/>
    <w:tbl>
      <w:tblPr>
        <w:tblW w:w="0" w:type="auto"/>
        <w:tblInd w:w="-106" w:type="dxa"/>
        <w:tblLayout w:type="fixed"/>
        <w:tblLook w:val="0000"/>
      </w:tblPr>
      <w:tblGrid>
        <w:gridCol w:w="2235"/>
        <w:gridCol w:w="5953"/>
        <w:gridCol w:w="1666"/>
      </w:tblGrid>
      <w:tr w:rsidR="00160CBD" w:rsidRPr="00CB76B4" w:rsidTr="009B31FE">
        <w:tc>
          <w:tcPr>
            <w:tcW w:w="2235" w:type="dxa"/>
            <w:tcBorders>
              <w:top w:val="nil"/>
              <w:left w:val="nil"/>
              <w:bottom w:val="nil"/>
              <w:right w:val="nil"/>
            </w:tcBorders>
          </w:tcPr>
          <w:p w:rsidR="00160CBD" w:rsidRPr="00CB76B4" w:rsidRDefault="00160CBD" w:rsidP="009B4F08"/>
          <w:p w:rsidR="00160CBD" w:rsidRPr="00CB76B4" w:rsidRDefault="00160CBD" w:rsidP="00F703BD">
            <w:pPr>
              <w:jc w:val="center"/>
            </w:pPr>
          </w:p>
        </w:tc>
        <w:tc>
          <w:tcPr>
            <w:tcW w:w="5953" w:type="dxa"/>
            <w:tcBorders>
              <w:top w:val="nil"/>
              <w:left w:val="nil"/>
              <w:bottom w:val="nil"/>
              <w:right w:val="nil"/>
            </w:tcBorders>
          </w:tcPr>
          <w:p w:rsidR="00160CBD" w:rsidRPr="00CB76B4" w:rsidRDefault="00160CBD" w:rsidP="00F703BD">
            <w:pPr>
              <w:jc w:val="center"/>
            </w:pPr>
            <w:hyperlink r:id="rId5" w:history="1">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6" o:spid="_x0000_i1025" type="#_x0000_t75" alt="https://encrypted-tbn3.gstatic.com/images?q=tbn:ANd9GcTR_GUI5EPyOEK6um2kyg6eACYYnj1haXG9MxGdoujDVTj1_iFcOIaXlA" href="http://www.google.it/url?url=http://apocalisselaica.net/varie/miti-misteri-e-poteri-occulti/la-terza-guerra-mondiale-la-crisi-ucraina-e-il-ruolo-della-madonna&amp;rct=j&amp;frm=1&amp;q=&amp;esrc=s&amp;sa=U&amp;ei=LPIGVLbfCLH07AanjICwDQ&amp;ved=0CCkQ9QEwAg&amp;usg=AFQjCNE3z5PY0ddF5cq" style="width:66pt;height:53.25pt;visibility:visible" o:button="t">
                    <v:fill o:detectmouseclick="t"/>
                    <v:imagedata r:id="rId6" o:title=""/>
                  </v:shape>
                </w:pict>
              </w:r>
            </w:hyperlink>
            <w:hyperlink r:id="rId7" w:history="1">
              <w:r>
                <w:rPr>
                  <w:noProof/>
                  <w:lang w:eastAsia="it-IT"/>
                </w:rPr>
                <w:pict>
                  <v:shape id="Immagine 5" o:spid="_x0000_i1026" type="#_x0000_t75" alt="https://encrypted-tbn0.gstatic.com/images?q=tbn:ANd9GcTvvDl_ebnd8odiydXufOqYKv4rCuxO9y-XeLVr3KtXGuZVxhtAHkt70A" href="http://www.google.it/url?url=http://www.vitadiocesanapinerolese.it/attualita/lastensionismo-non-e-una-risposta/attachment/logo-repubblica-italiana1-259x300&amp;rct=j&amp;frm=1&amp;q=&amp;esrc=s&amp;sa=U&amp;ei=c_IGVMKgGMyf7AbXp4DgBg&amp;ved=0CB4Q9QEwBA&amp;usg=AFQjCNF3OFdUOMN0Zns" style="width:49.5pt;height:57pt;visibility:visible" o:button="t">
                    <v:fill o:detectmouseclick="t"/>
                    <v:imagedata r:id="rId8" o:title=""/>
                  </v:shape>
                </w:pict>
              </w:r>
            </w:hyperlink>
            <w:hyperlink r:id="rId9" w:history="1">
              <w:r>
                <w:rPr>
                  <w:noProof/>
                  <w:lang w:eastAsia="it-IT"/>
                </w:rPr>
                <w:pict>
                  <v:shape id="Immagine 4" o:spid="_x0000_i1027" type="#_x0000_t75" alt="https://encrypted-tbn0.gstatic.com/images?q=tbn:ANd9GcRQa4AbY2jZfcTg4OuX6XQLSjLpy95-BAzjbZ8pHZhl1yzi16mQ-fOr80s" href="http://www.google.it/url?url=http://it.wikipedia.org/wiki/Bandiera_d'Italia&amp;rct=j&amp;frm=1&amp;q=&amp;esrc=s&amp;sa=U&amp;ei=2PIGVLuWKsHC7AakooHoAQ&amp;ved=0CCUQ9QEwAw&amp;usg=AFQjCNFOMIPOPcJ-8BS" style="width:80.25pt;height:53.25pt;visibility:visible" o:button="t">
                    <v:fill o:detectmouseclick="t"/>
                    <v:imagedata r:id="rId10" o:title=""/>
                  </v:shape>
                </w:pict>
              </w:r>
            </w:hyperlink>
          </w:p>
        </w:tc>
        <w:tc>
          <w:tcPr>
            <w:tcW w:w="1666" w:type="dxa"/>
            <w:tcBorders>
              <w:top w:val="nil"/>
              <w:left w:val="nil"/>
              <w:bottom w:val="nil"/>
              <w:right w:val="nil"/>
            </w:tcBorders>
          </w:tcPr>
          <w:p w:rsidR="00160CBD" w:rsidRPr="00CB76B4" w:rsidRDefault="00160CBD" w:rsidP="00F703BD">
            <w:pPr>
              <w:jc w:val="center"/>
            </w:pPr>
          </w:p>
        </w:tc>
      </w:tr>
      <w:tr w:rsidR="00160CBD" w:rsidRPr="00CB76B4" w:rsidTr="009B31FE">
        <w:tc>
          <w:tcPr>
            <w:tcW w:w="2235" w:type="dxa"/>
            <w:tcBorders>
              <w:top w:val="nil"/>
              <w:left w:val="nil"/>
              <w:bottom w:val="nil"/>
              <w:right w:val="nil"/>
            </w:tcBorders>
          </w:tcPr>
          <w:p w:rsidR="00160CBD" w:rsidRPr="00CB76B4" w:rsidRDefault="00160CBD" w:rsidP="00F703BD">
            <w:pPr>
              <w:jc w:val="center"/>
            </w:pPr>
            <w:r>
              <w:rPr>
                <w:noProof/>
                <w:lang w:eastAsia="it-IT"/>
              </w:rPr>
              <w:pict>
                <v:shape id="Immagine 3" o:spid="_x0000_i1028" type="#_x0000_t75" alt="LOGO2" style="width:103.5pt;height:81pt;visibility:visible">
                  <v:imagedata r:id="rId11" o:title=""/>
                </v:shape>
              </w:pict>
            </w:r>
          </w:p>
          <w:p w:rsidR="00160CBD" w:rsidRPr="00CB76B4" w:rsidRDefault="00160CBD" w:rsidP="00F703BD">
            <w:pPr>
              <w:jc w:val="center"/>
            </w:pPr>
          </w:p>
        </w:tc>
        <w:tc>
          <w:tcPr>
            <w:tcW w:w="5953" w:type="dxa"/>
            <w:tcBorders>
              <w:top w:val="nil"/>
              <w:left w:val="nil"/>
              <w:bottom w:val="nil"/>
              <w:right w:val="nil"/>
            </w:tcBorders>
          </w:tcPr>
          <w:p w:rsidR="00160CBD" w:rsidRPr="00CB76B4" w:rsidRDefault="00160CBD" w:rsidP="007B78A5">
            <w:pPr>
              <w:spacing w:after="0" w:line="240" w:lineRule="auto"/>
              <w:jc w:val="center"/>
              <w:rPr>
                <w:b/>
                <w:bCs/>
                <w:sz w:val="16"/>
                <w:szCs w:val="16"/>
              </w:rPr>
            </w:pPr>
            <w:r w:rsidRPr="00CB76B4">
              <w:rPr>
                <w:b/>
                <w:bCs/>
                <w:sz w:val="16"/>
                <w:szCs w:val="16"/>
              </w:rPr>
              <w:t>MIUR USR CALABRIA</w:t>
            </w:r>
          </w:p>
          <w:p w:rsidR="00160CBD" w:rsidRPr="00CB76B4" w:rsidRDefault="00160CBD" w:rsidP="007B78A5">
            <w:pPr>
              <w:spacing w:after="0" w:line="240" w:lineRule="auto"/>
              <w:jc w:val="center"/>
              <w:rPr>
                <w:b/>
                <w:sz w:val="16"/>
                <w:szCs w:val="16"/>
              </w:rPr>
            </w:pPr>
            <w:r w:rsidRPr="00CB76B4">
              <w:rPr>
                <w:b/>
                <w:sz w:val="16"/>
                <w:szCs w:val="16"/>
              </w:rPr>
              <w:t>Distretto Scolastico n. 17 di Amantea (CS)</w:t>
            </w:r>
          </w:p>
          <w:p w:rsidR="00160CBD" w:rsidRPr="00CB76B4" w:rsidRDefault="00160CBD" w:rsidP="007B78A5">
            <w:pPr>
              <w:spacing w:after="0" w:line="240" w:lineRule="auto"/>
              <w:jc w:val="center"/>
              <w:rPr>
                <w:b/>
                <w:bCs/>
                <w:sz w:val="16"/>
                <w:szCs w:val="16"/>
              </w:rPr>
            </w:pPr>
            <w:r w:rsidRPr="00CB76B4">
              <w:rPr>
                <w:b/>
                <w:bCs/>
                <w:sz w:val="16"/>
                <w:szCs w:val="16"/>
              </w:rPr>
              <w:t>ISTITUTO   DI  ISTRUZIONE  SUPERIORE</w:t>
            </w:r>
          </w:p>
          <w:p w:rsidR="00160CBD" w:rsidRPr="00CB76B4" w:rsidRDefault="00160CBD" w:rsidP="007B78A5">
            <w:pPr>
              <w:spacing w:after="0" w:line="240" w:lineRule="auto"/>
              <w:jc w:val="center"/>
              <w:rPr>
                <w:b/>
                <w:sz w:val="16"/>
                <w:szCs w:val="16"/>
              </w:rPr>
            </w:pPr>
            <w:r w:rsidRPr="00CB76B4">
              <w:rPr>
                <w:b/>
                <w:sz w:val="16"/>
                <w:szCs w:val="16"/>
              </w:rPr>
              <w:t>Licei - Scientifico – Scienze Umane - Tecnologico</w:t>
            </w:r>
          </w:p>
          <w:p w:rsidR="00160CBD" w:rsidRPr="00CB76B4" w:rsidRDefault="00160CBD" w:rsidP="007B78A5">
            <w:pPr>
              <w:spacing w:after="0" w:line="240" w:lineRule="auto"/>
              <w:jc w:val="center"/>
              <w:rPr>
                <w:b/>
                <w:sz w:val="16"/>
                <w:szCs w:val="16"/>
              </w:rPr>
            </w:pPr>
            <w:r w:rsidRPr="00CB76B4">
              <w:rPr>
                <w:b/>
                <w:sz w:val="16"/>
                <w:szCs w:val="16"/>
              </w:rPr>
              <w:t>Istituto Professionale</w:t>
            </w:r>
          </w:p>
          <w:p w:rsidR="00160CBD" w:rsidRPr="00CB76B4" w:rsidRDefault="00160CBD" w:rsidP="007B78A5">
            <w:pPr>
              <w:spacing w:after="0" w:line="240" w:lineRule="auto"/>
              <w:jc w:val="center"/>
              <w:rPr>
                <w:b/>
                <w:sz w:val="16"/>
                <w:szCs w:val="16"/>
              </w:rPr>
            </w:pPr>
            <w:r w:rsidRPr="00CB76B4">
              <w:rPr>
                <w:b/>
                <w:sz w:val="16"/>
                <w:szCs w:val="16"/>
              </w:rPr>
              <w:t>per l’Industria – Artigianato – Odontotecnico - Biologico</w:t>
            </w:r>
          </w:p>
          <w:p w:rsidR="00160CBD" w:rsidRPr="00CB76B4" w:rsidRDefault="00160CBD" w:rsidP="007B78A5">
            <w:pPr>
              <w:spacing w:after="0" w:line="240" w:lineRule="auto"/>
              <w:jc w:val="center"/>
              <w:rPr>
                <w:b/>
                <w:sz w:val="16"/>
                <w:szCs w:val="16"/>
              </w:rPr>
            </w:pPr>
            <w:r w:rsidRPr="00CB76B4">
              <w:rPr>
                <w:b/>
                <w:sz w:val="16"/>
                <w:szCs w:val="16"/>
              </w:rPr>
              <w:t>Istituto Tecnico -  Commerciale – Industriale  - Nautico</w:t>
            </w:r>
          </w:p>
          <w:p w:rsidR="00160CBD" w:rsidRPr="00CB76B4" w:rsidRDefault="00160CBD" w:rsidP="007B78A5">
            <w:pPr>
              <w:spacing w:after="0" w:line="240" w:lineRule="auto"/>
              <w:jc w:val="center"/>
              <w:rPr>
                <w:b/>
                <w:bCs/>
                <w:sz w:val="16"/>
                <w:szCs w:val="16"/>
                <w:u w:val="single"/>
              </w:rPr>
            </w:pPr>
            <w:r w:rsidRPr="00CB76B4">
              <w:rPr>
                <w:b/>
                <w:bCs/>
                <w:sz w:val="16"/>
                <w:szCs w:val="16"/>
              </w:rPr>
              <w:t xml:space="preserve">87032  </w:t>
            </w:r>
            <w:r w:rsidRPr="00CB76B4">
              <w:rPr>
                <w:b/>
                <w:bCs/>
                <w:sz w:val="16"/>
                <w:szCs w:val="16"/>
                <w:u w:val="single"/>
              </w:rPr>
              <w:t xml:space="preserve">AMANTEA </w:t>
            </w:r>
            <w:r w:rsidRPr="00CB76B4">
              <w:rPr>
                <w:b/>
                <w:bCs/>
                <w:sz w:val="16"/>
                <w:szCs w:val="16"/>
              </w:rPr>
              <w:t>(CS)</w:t>
            </w:r>
          </w:p>
          <w:p w:rsidR="00160CBD" w:rsidRPr="00CB76B4" w:rsidRDefault="00160CBD" w:rsidP="007B78A5">
            <w:pPr>
              <w:spacing w:after="0" w:line="240" w:lineRule="auto"/>
              <w:jc w:val="center"/>
              <w:rPr>
                <w:b/>
                <w:sz w:val="16"/>
                <w:szCs w:val="16"/>
              </w:rPr>
            </w:pPr>
            <w:r w:rsidRPr="00CB76B4">
              <w:rPr>
                <w:b/>
                <w:sz w:val="16"/>
                <w:szCs w:val="16"/>
              </w:rPr>
              <w:sym w:font="Wingdings" w:char="F028"/>
            </w:r>
            <w:r w:rsidRPr="00CB76B4">
              <w:rPr>
                <w:b/>
                <w:sz w:val="16"/>
                <w:szCs w:val="16"/>
              </w:rPr>
              <w:t xml:space="preserve"> Centralino  0982/ 41969(Uffici)  </w:t>
            </w:r>
          </w:p>
          <w:p w:rsidR="00160CBD" w:rsidRPr="00CB76B4" w:rsidRDefault="00160CBD" w:rsidP="007B78A5">
            <w:pPr>
              <w:spacing w:after="0" w:line="240" w:lineRule="auto"/>
              <w:jc w:val="center"/>
              <w:rPr>
                <w:b/>
                <w:sz w:val="16"/>
                <w:szCs w:val="16"/>
              </w:rPr>
            </w:pPr>
            <w:r w:rsidRPr="00CB76B4">
              <w:rPr>
                <w:b/>
                <w:sz w:val="16"/>
                <w:szCs w:val="16"/>
              </w:rPr>
              <w:t xml:space="preserve">E-mail: </w:t>
            </w:r>
            <w:hyperlink r:id="rId12" w:history="1">
              <w:r w:rsidRPr="00CB76B4">
                <w:rPr>
                  <w:rStyle w:val="Hyperlink"/>
                  <w:b/>
                  <w:sz w:val="16"/>
                  <w:szCs w:val="16"/>
                </w:rPr>
                <w:t>CSIS014008@istruzione.it</w:t>
              </w:r>
            </w:hyperlink>
          </w:p>
          <w:p w:rsidR="00160CBD" w:rsidRPr="00CB76B4" w:rsidRDefault="00160CBD" w:rsidP="007B78A5">
            <w:pPr>
              <w:spacing w:after="0" w:line="240" w:lineRule="auto"/>
              <w:jc w:val="center"/>
              <w:rPr>
                <w:b/>
                <w:sz w:val="16"/>
                <w:szCs w:val="16"/>
              </w:rPr>
            </w:pPr>
            <w:r w:rsidRPr="00CB76B4">
              <w:rPr>
                <w:b/>
                <w:sz w:val="16"/>
                <w:szCs w:val="16"/>
              </w:rPr>
              <w:t xml:space="preserve">Posta. Cert. </w:t>
            </w:r>
            <w:hyperlink r:id="rId13" w:history="1">
              <w:r w:rsidRPr="00CB76B4">
                <w:rPr>
                  <w:rStyle w:val="Hyperlink"/>
                  <w:b/>
                  <w:sz w:val="16"/>
                  <w:szCs w:val="16"/>
                </w:rPr>
                <w:t>CSIS014008@pec.istruzione.it</w:t>
              </w:r>
            </w:hyperlink>
          </w:p>
          <w:p w:rsidR="00160CBD" w:rsidRPr="00CB76B4" w:rsidRDefault="00160CBD" w:rsidP="007B78A5">
            <w:pPr>
              <w:spacing w:after="0" w:line="240" w:lineRule="auto"/>
              <w:jc w:val="center"/>
            </w:pPr>
            <w:r w:rsidRPr="00CB76B4">
              <w:rPr>
                <w:b/>
                <w:sz w:val="16"/>
                <w:szCs w:val="16"/>
              </w:rPr>
              <w:t>Sito: www.liceoipsiaamantea.it</w:t>
            </w:r>
          </w:p>
        </w:tc>
        <w:tc>
          <w:tcPr>
            <w:tcW w:w="1666" w:type="dxa"/>
            <w:tcBorders>
              <w:top w:val="nil"/>
              <w:left w:val="nil"/>
              <w:bottom w:val="nil"/>
              <w:right w:val="nil"/>
            </w:tcBorders>
          </w:tcPr>
          <w:p w:rsidR="00160CBD" w:rsidRPr="00CB76B4" w:rsidRDefault="00160CBD" w:rsidP="00F703BD">
            <w:pPr>
              <w:jc w:val="center"/>
            </w:pPr>
            <w:r>
              <w:rPr>
                <w:noProof/>
                <w:lang w:eastAsia="it-IT"/>
              </w:rPr>
              <w:pict>
                <v:shape id="Immagine 2" o:spid="_x0000_i1029" type="#_x0000_t75" alt="logo_3" style="width:72.75pt;height:80.25pt;visibility:visible">
                  <v:imagedata r:id="rId14" o:title=""/>
                </v:shape>
              </w:pict>
            </w:r>
          </w:p>
        </w:tc>
      </w:tr>
    </w:tbl>
    <w:p w:rsidR="00160CBD" w:rsidRPr="005A75E9" w:rsidRDefault="00160CBD" w:rsidP="00F703BD">
      <w:pPr>
        <w:rPr>
          <w:rFonts w:ascii="Times New Roman" w:hAnsi="Times New Roman"/>
          <w:b/>
          <w:sz w:val="20"/>
          <w:szCs w:val="20"/>
        </w:rPr>
      </w:pPr>
      <w:r w:rsidRPr="005A75E9">
        <w:rPr>
          <w:rFonts w:ascii="Times New Roman" w:hAnsi="Times New Roman"/>
          <w:b/>
          <w:sz w:val="20"/>
          <w:szCs w:val="20"/>
        </w:rPr>
        <w:t>COMUNICAZIONE INTERNA</w:t>
      </w:r>
    </w:p>
    <w:p w:rsidR="00160CBD" w:rsidRPr="005A75E9" w:rsidRDefault="00160CBD" w:rsidP="009B4F08">
      <w:pPr>
        <w:jc w:val="right"/>
        <w:rPr>
          <w:rFonts w:ascii="Times New Roman" w:hAnsi="Times New Roman"/>
          <w:sz w:val="20"/>
          <w:szCs w:val="20"/>
        </w:rPr>
      </w:pPr>
      <w:r w:rsidRPr="005A75E9">
        <w:rPr>
          <w:rFonts w:ascii="Times New Roman" w:hAnsi="Times New Roman"/>
          <w:sz w:val="20"/>
          <w:szCs w:val="20"/>
        </w:rPr>
        <w:t xml:space="preserve">Ai docenti ed agli alunni  classi IV e V - </w:t>
      </w:r>
    </w:p>
    <w:p w:rsidR="00160CBD" w:rsidRPr="005A75E9" w:rsidRDefault="00160CBD" w:rsidP="009B4F08">
      <w:pPr>
        <w:jc w:val="right"/>
        <w:rPr>
          <w:rFonts w:ascii="Times New Roman" w:hAnsi="Times New Roman"/>
          <w:sz w:val="20"/>
          <w:szCs w:val="20"/>
        </w:rPr>
      </w:pPr>
      <w:r w:rsidRPr="005A75E9">
        <w:rPr>
          <w:rFonts w:ascii="Times New Roman" w:hAnsi="Times New Roman"/>
          <w:sz w:val="20"/>
          <w:szCs w:val="20"/>
        </w:rPr>
        <w:t>Polo Scolastico di Amantea</w:t>
      </w:r>
    </w:p>
    <w:p w:rsidR="00160CBD" w:rsidRPr="005A75E9" w:rsidRDefault="00160CBD" w:rsidP="00F703BD">
      <w:pPr>
        <w:jc w:val="right"/>
        <w:rPr>
          <w:rFonts w:ascii="Times New Roman" w:hAnsi="Times New Roman"/>
          <w:sz w:val="20"/>
          <w:szCs w:val="20"/>
          <w:u w:val="single"/>
        </w:rPr>
      </w:pPr>
      <w:r w:rsidRPr="005A75E9">
        <w:rPr>
          <w:rFonts w:ascii="Times New Roman" w:hAnsi="Times New Roman"/>
          <w:sz w:val="20"/>
          <w:szCs w:val="20"/>
          <w:u w:val="single"/>
        </w:rPr>
        <w:t>SEDE</w:t>
      </w:r>
    </w:p>
    <w:p w:rsidR="00160CBD" w:rsidRPr="005A75E9" w:rsidRDefault="00160CBD" w:rsidP="005A75E9">
      <w:pPr>
        <w:spacing w:line="240" w:lineRule="auto"/>
        <w:jc w:val="both"/>
        <w:rPr>
          <w:rFonts w:ascii="Times New Roman" w:hAnsi="Times New Roman"/>
          <w:sz w:val="24"/>
          <w:szCs w:val="24"/>
        </w:rPr>
      </w:pPr>
      <w:r w:rsidRPr="005A75E9">
        <w:rPr>
          <w:rFonts w:ascii="Times New Roman" w:hAnsi="Times New Roman"/>
          <w:sz w:val="24"/>
          <w:szCs w:val="24"/>
        </w:rPr>
        <w:t>Oggetto:  PROGETTO “MOVIeMENTI DEL POLO – LUCI IN TECA”. VISIONE FILM“</w:t>
      </w:r>
      <w:r w:rsidRPr="005A75E9">
        <w:rPr>
          <w:rFonts w:ascii="Times New Roman" w:hAnsi="Times New Roman"/>
          <w:b/>
          <w:sz w:val="24"/>
          <w:szCs w:val="24"/>
        </w:rPr>
        <w:t>La battaglia di Hacksaw ridge</w:t>
      </w:r>
      <w:r w:rsidRPr="005A75E9">
        <w:rPr>
          <w:rFonts w:ascii="Times New Roman" w:hAnsi="Times New Roman"/>
          <w:sz w:val="24"/>
          <w:szCs w:val="24"/>
        </w:rPr>
        <w:t>”</w:t>
      </w:r>
    </w:p>
    <w:p w:rsidR="00160CBD" w:rsidRPr="005A75E9" w:rsidRDefault="00160CBD" w:rsidP="005A75E9">
      <w:pPr>
        <w:spacing w:line="240" w:lineRule="auto"/>
        <w:jc w:val="both"/>
        <w:rPr>
          <w:rFonts w:ascii="Times New Roman" w:hAnsi="Times New Roman"/>
          <w:sz w:val="24"/>
          <w:szCs w:val="24"/>
        </w:rPr>
      </w:pPr>
      <w:r w:rsidRPr="005A75E9">
        <w:rPr>
          <w:rFonts w:ascii="Times New Roman" w:hAnsi="Times New Roman"/>
          <w:sz w:val="24"/>
          <w:szCs w:val="24"/>
        </w:rPr>
        <w:t>Si avvisano i destinatari in indirizzo che,a seguito della verifica di congruenza con il PTOF d’Istituto della pellicola cinematografica “La battaglia di Hacksaw ridge di Mel Gibson”, gli alunni si recheranno presso il  Cinema “ La Sirenetta” di Guardia Piemontese (CS) con le modalità illustrate di seguito.</w:t>
      </w:r>
    </w:p>
    <w:p w:rsidR="00160CBD" w:rsidRPr="005A75E9" w:rsidRDefault="00160CBD" w:rsidP="005A75E9">
      <w:pPr>
        <w:spacing w:line="240" w:lineRule="auto"/>
        <w:jc w:val="both"/>
        <w:rPr>
          <w:rFonts w:ascii="Times New Roman" w:hAnsi="Times New Roman"/>
          <w:b/>
          <w:sz w:val="24"/>
          <w:szCs w:val="24"/>
        </w:rPr>
      </w:pPr>
      <w:r w:rsidRPr="005A75E9">
        <w:rPr>
          <w:rFonts w:ascii="Times New Roman" w:hAnsi="Times New Roman"/>
          <w:b/>
          <w:sz w:val="24"/>
          <w:szCs w:val="24"/>
        </w:rPr>
        <w:t>I rappresentanti di classe compileranno e consegneranno ai prof. Stocco  entro il 30/03/2019:</w:t>
      </w:r>
    </w:p>
    <w:p w:rsidR="00160CBD" w:rsidRPr="005A75E9" w:rsidRDefault="00160CBD" w:rsidP="005A75E9">
      <w:pPr>
        <w:pStyle w:val="ListParagraph"/>
        <w:numPr>
          <w:ilvl w:val="0"/>
          <w:numId w:val="1"/>
        </w:numPr>
        <w:spacing w:line="240" w:lineRule="auto"/>
        <w:jc w:val="both"/>
        <w:rPr>
          <w:rFonts w:ascii="Times New Roman" w:hAnsi="Times New Roman"/>
          <w:sz w:val="24"/>
          <w:szCs w:val="24"/>
        </w:rPr>
      </w:pPr>
      <w:r w:rsidRPr="005A75E9">
        <w:rPr>
          <w:rFonts w:ascii="Times New Roman" w:hAnsi="Times New Roman"/>
          <w:sz w:val="24"/>
          <w:szCs w:val="24"/>
        </w:rPr>
        <w:t>l’elenco degli aderenti all’iniziativa  (aggiungendo la classe e specificandone l’indirizzo) ;</w:t>
      </w:r>
    </w:p>
    <w:p w:rsidR="00160CBD" w:rsidRPr="005A75E9" w:rsidRDefault="00160CBD" w:rsidP="005A75E9">
      <w:pPr>
        <w:pStyle w:val="ListParagraph"/>
        <w:numPr>
          <w:ilvl w:val="0"/>
          <w:numId w:val="1"/>
        </w:numPr>
        <w:spacing w:line="240" w:lineRule="auto"/>
        <w:jc w:val="both"/>
        <w:rPr>
          <w:rFonts w:ascii="Times New Roman" w:hAnsi="Times New Roman"/>
          <w:sz w:val="24"/>
          <w:szCs w:val="24"/>
        </w:rPr>
      </w:pPr>
      <w:r w:rsidRPr="005A75E9">
        <w:rPr>
          <w:rFonts w:ascii="Times New Roman" w:hAnsi="Times New Roman"/>
          <w:sz w:val="24"/>
          <w:szCs w:val="24"/>
        </w:rPr>
        <w:t>il corrispettivo dovuto per la rappresentazione, che  comprende sia il viaggio in autobus che il biglietto per lo spettacolo.</w:t>
      </w:r>
    </w:p>
    <w:p w:rsidR="00160CBD" w:rsidRPr="005A75E9" w:rsidRDefault="00160CBD" w:rsidP="005A75E9">
      <w:pPr>
        <w:spacing w:line="240" w:lineRule="auto"/>
        <w:jc w:val="both"/>
        <w:rPr>
          <w:rFonts w:ascii="Times New Roman" w:hAnsi="Times New Roman"/>
          <w:b/>
          <w:sz w:val="24"/>
          <w:szCs w:val="24"/>
        </w:rPr>
      </w:pPr>
      <w:r w:rsidRPr="005A75E9">
        <w:rPr>
          <w:rFonts w:ascii="Times New Roman" w:hAnsi="Times New Roman"/>
          <w:b/>
          <w:sz w:val="24"/>
          <w:szCs w:val="24"/>
        </w:rPr>
        <w:t>Parteciperanno all'uscita didattica solo i primi 150 alunni che consegneranno l'adesione e il corrispettivo dovuto.</w:t>
      </w:r>
    </w:p>
    <w:p w:rsidR="00160CBD" w:rsidRPr="005A75E9" w:rsidRDefault="00160CBD" w:rsidP="005A75E9">
      <w:pPr>
        <w:spacing w:line="240" w:lineRule="auto"/>
        <w:jc w:val="both"/>
        <w:rPr>
          <w:rFonts w:ascii="Times New Roman" w:hAnsi="Times New Roman"/>
          <w:sz w:val="24"/>
          <w:szCs w:val="24"/>
        </w:rPr>
      </w:pPr>
      <w:r w:rsidRPr="005A75E9">
        <w:rPr>
          <w:rFonts w:ascii="Times New Roman" w:hAnsi="Times New Roman"/>
          <w:sz w:val="24"/>
          <w:szCs w:val="24"/>
        </w:rPr>
        <w:t>Si precisa che l’uscita dalle proprie classi avverrà alle ore 08:20 per il raduno nel piazzale antistante l'Istituto; quindi si raggiungerà il cinema in autobus, e la fine delle attività è prevista per le ore 13:00.</w:t>
      </w:r>
    </w:p>
    <w:p w:rsidR="00160CBD" w:rsidRPr="005A75E9" w:rsidRDefault="00160CBD" w:rsidP="005A75E9">
      <w:pPr>
        <w:spacing w:line="240" w:lineRule="auto"/>
        <w:jc w:val="both"/>
        <w:rPr>
          <w:rFonts w:ascii="Times New Roman" w:hAnsi="Times New Roman"/>
          <w:b/>
          <w:sz w:val="24"/>
          <w:szCs w:val="24"/>
        </w:rPr>
      </w:pPr>
      <w:r w:rsidRPr="005A75E9">
        <w:rPr>
          <w:rFonts w:ascii="Times New Roman" w:hAnsi="Times New Roman"/>
          <w:b/>
          <w:sz w:val="24"/>
          <w:szCs w:val="24"/>
        </w:rPr>
        <w:t>Si ricorda di presentare il permesso d’uscita (08:05) all’insegnante della prima ora con la dicitura: “Progetto MOVIeMENTI DEL POLO ”.</w:t>
      </w:r>
    </w:p>
    <w:p w:rsidR="00160CBD" w:rsidRPr="005A75E9" w:rsidRDefault="00160CBD" w:rsidP="005A75E9">
      <w:pPr>
        <w:spacing w:line="240" w:lineRule="auto"/>
        <w:jc w:val="both"/>
        <w:rPr>
          <w:rFonts w:ascii="Times New Roman" w:hAnsi="Times New Roman"/>
          <w:b/>
          <w:sz w:val="24"/>
          <w:szCs w:val="24"/>
        </w:rPr>
      </w:pPr>
      <w:r w:rsidRPr="005A75E9">
        <w:rPr>
          <w:rFonts w:ascii="Times New Roman" w:hAnsi="Times New Roman"/>
          <w:b/>
          <w:sz w:val="24"/>
          <w:szCs w:val="24"/>
        </w:rPr>
        <w:t>La proiezione è programmata per la data:  venerdì 05/04/19.</w:t>
      </w:r>
    </w:p>
    <w:p w:rsidR="00160CBD" w:rsidRPr="005A75E9" w:rsidRDefault="00160CBD" w:rsidP="005A75E9">
      <w:pPr>
        <w:tabs>
          <w:tab w:val="left" w:pos="2685"/>
        </w:tabs>
        <w:spacing w:line="240" w:lineRule="auto"/>
        <w:rPr>
          <w:rFonts w:ascii="Times New Roman" w:hAnsi="Times New Roman"/>
          <w:b/>
          <w:sz w:val="24"/>
          <w:szCs w:val="24"/>
        </w:rPr>
      </w:pPr>
      <w:r w:rsidRPr="005A75E9">
        <w:rPr>
          <w:rFonts w:ascii="Times New Roman" w:hAnsi="Times New Roman"/>
          <w:b/>
          <w:sz w:val="24"/>
          <w:szCs w:val="24"/>
        </w:rPr>
        <w:t>Il costo per l’iniziativa è di 8,00 Euro.</w:t>
      </w:r>
    </w:p>
    <w:p w:rsidR="00160CBD" w:rsidRPr="005A75E9" w:rsidRDefault="00160CBD" w:rsidP="007B78A5">
      <w:pPr>
        <w:tabs>
          <w:tab w:val="left" w:pos="2685"/>
        </w:tabs>
        <w:rPr>
          <w:rFonts w:ascii="Times New Roman" w:hAnsi="Times New Roman"/>
          <w:b/>
          <w:sz w:val="20"/>
          <w:szCs w:val="20"/>
        </w:rPr>
      </w:pPr>
    </w:p>
    <w:p w:rsidR="00160CBD" w:rsidRPr="005A75E9" w:rsidRDefault="00160CBD" w:rsidP="00445C0F">
      <w:pPr>
        <w:tabs>
          <w:tab w:val="left" w:pos="2685"/>
        </w:tabs>
        <w:jc w:val="right"/>
        <w:rPr>
          <w:rFonts w:ascii="Times New Roman" w:hAnsi="Times New Roman"/>
          <w:b/>
          <w:sz w:val="20"/>
          <w:szCs w:val="20"/>
        </w:rPr>
      </w:pPr>
      <w:r w:rsidRPr="005A75E9">
        <w:rPr>
          <w:rFonts w:ascii="Times New Roman" w:hAnsi="Times New Roman"/>
          <w:b/>
          <w:sz w:val="20"/>
          <w:szCs w:val="20"/>
        </w:rPr>
        <w:t xml:space="preserve">Il Dirigente Scolastico </w:t>
      </w:r>
      <w:r w:rsidRPr="005A75E9">
        <w:rPr>
          <w:rFonts w:ascii="Times New Roman" w:hAnsi="Times New Roman"/>
          <w:b/>
          <w:sz w:val="20"/>
          <w:szCs w:val="20"/>
        </w:rPr>
        <w:tab/>
      </w:r>
    </w:p>
    <w:p w:rsidR="00160CBD" w:rsidRPr="005A75E9" w:rsidRDefault="00160CBD" w:rsidP="00445C0F">
      <w:pPr>
        <w:jc w:val="right"/>
        <w:rPr>
          <w:rFonts w:ascii="Times New Roman" w:hAnsi="Times New Roman"/>
          <w:sz w:val="20"/>
          <w:szCs w:val="20"/>
        </w:rPr>
      </w:pPr>
      <w:r w:rsidRPr="005A75E9">
        <w:rPr>
          <w:rFonts w:ascii="Times New Roman" w:hAnsi="Times New Roman"/>
          <w:sz w:val="20"/>
          <w:szCs w:val="20"/>
        </w:rPr>
        <w:t xml:space="preserve"> Prof. Arch. Francesco Calabria</w:t>
      </w:r>
    </w:p>
    <w:p w:rsidR="00160CBD" w:rsidRPr="005A75E9" w:rsidRDefault="00160CBD" w:rsidP="00445C0F">
      <w:pPr>
        <w:jc w:val="right"/>
        <w:rPr>
          <w:rFonts w:ascii="Times New Roman" w:hAnsi="Times New Roman"/>
          <w:sz w:val="20"/>
          <w:szCs w:val="20"/>
        </w:rPr>
      </w:pPr>
      <w:r w:rsidRPr="005A75E9">
        <w:rPr>
          <w:rFonts w:ascii="Times New Roman" w:hAnsi="Times New Roman"/>
          <w:sz w:val="20"/>
          <w:szCs w:val="20"/>
        </w:rPr>
        <w:t xml:space="preserve">   (Firma autografa sostituita a mezzo stampa ai sensi dell’ex art. 3 comma 2 D.lgs n° 39/93)</w:t>
      </w:r>
      <w:bookmarkStart w:id="0" w:name="_GoBack"/>
      <w:bookmarkEnd w:id="0"/>
    </w:p>
    <w:sectPr w:rsidR="00160CBD" w:rsidRPr="005A75E9" w:rsidSect="00B70EE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A94E4F"/>
    <w:multiLevelType w:val="hybridMultilevel"/>
    <w:tmpl w:val="28B862D6"/>
    <w:lvl w:ilvl="0" w:tplc="493AA650">
      <w:start w:val="1"/>
      <w:numFmt w:val="decimal"/>
      <w:lvlText w:val="%1)"/>
      <w:lvlJc w:val="left"/>
      <w:pPr>
        <w:ind w:left="720" w:hanging="360"/>
      </w:pPr>
      <w:rPr>
        <w:rFonts w:ascii="Calibri" w:eastAsia="Times New Roman" w:hAnsi="Calibri" w:cs="Calibri"/>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A1DAE"/>
    <w:rsid w:val="00013844"/>
    <w:rsid w:val="00031523"/>
    <w:rsid w:val="00040551"/>
    <w:rsid w:val="00046A49"/>
    <w:rsid w:val="000753EF"/>
    <w:rsid w:val="0009073F"/>
    <w:rsid w:val="000926BE"/>
    <w:rsid w:val="000976C8"/>
    <w:rsid w:val="000A2342"/>
    <w:rsid w:val="000A5F59"/>
    <w:rsid w:val="00146343"/>
    <w:rsid w:val="00160CBD"/>
    <w:rsid w:val="001963C3"/>
    <w:rsid w:val="00223D25"/>
    <w:rsid w:val="00235C43"/>
    <w:rsid w:val="00240CEA"/>
    <w:rsid w:val="00297E12"/>
    <w:rsid w:val="002B250A"/>
    <w:rsid w:val="002B31FC"/>
    <w:rsid w:val="002E6A2D"/>
    <w:rsid w:val="003056E0"/>
    <w:rsid w:val="00374B76"/>
    <w:rsid w:val="0039787C"/>
    <w:rsid w:val="003F57C3"/>
    <w:rsid w:val="00416D2C"/>
    <w:rsid w:val="00445C0F"/>
    <w:rsid w:val="00480DFF"/>
    <w:rsid w:val="004B6697"/>
    <w:rsid w:val="004D1AD5"/>
    <w:rsid w:val="004F6EC8"/>
    <w:rsid w:val="005924DD"/>
    <w:rsid w:val="005A1AC8"/>
    <w:rsid w:val="005A75E9"/>
    <w:rsid w:val="005B479C"/>
    <w:rsid w:val="005E336B"/>
    <w:rsid w:val="005F0425"/>
    <w:rsid w:val="005F7EEE"/>
    <w:rsid w:val="00626EB7"/>
    <w:rsid w:val="00631FF8"/>
    <w:rsid w:val="006332BB"/>
    <w:rsid w:val="006344FC"/>
    <w:rsid w:val="006505E7"/>
    <w:rsid w:val="00671073"/>
    <w:rsid w:val="006F0F45"/>
    <w:rsid w:val="006F6C46"/>
    <w:rsid w:val="00717874"/>
    <w:rsid w:val="00720E16"/>
    <w:rsid w:val="0075055D"/>
    <w:rsid w:val="0078177C"/>
    <w:rsid w:val="007972A8"/>
    <w:rsid w:val="007B78A5"/>
    <w:rsid w:val="007D1E79"/>
    <w:rsid w:val="007E2252"/>
    <w:rsid w:val="007E5700"/>
    <w:rsid w:val="007E6F08"/>
    <w:rsid w:val="007F1419"/>
    <w:rsid w:val="00834942"/>
    <w:rsid w:val="00847CC1"/>
    <w:rsid w:val="0085624E"/>
    <w:rsid w:val="00875D6A"/>
    <w:rsid w:val="009663E6"/>
    <w:rsid w:val="009679DD"/>
    <w:rsid w:val="009906DF"/>
    <w:rsid w:val="00995B96"/>
    <w:rsid w:val="009B31FE"/>
    <w:rsid w:val="009B4F08"/>
    <w:rsid w:val="009C62F1"/>
    <w:rsid w:val="00A30922"/>
    <w:rsid w:val="00A41D08"/>
    <w:rsid w:val="00A431B0"/>
    <w:rsid w:val="00A966FA"/>
    <w:rsid w:val="00A97F90"/>
    <w:rsid w:val="00AA7B03"/>
    <w:rsid w:val="00AC5F94"/>
    <w:rsid w:val="00AE1239"/>
    <w:rsid w:val="00AF460A"/>
    <w:rsid w:val="00B025A6"/>
    <w:rsid w:val="00B32C83"/>
    <w:rsid w:val="00B50BF6"/>
    <w:rsid w:val="00B70EEA"/>
    <w:rsid w:val="00B766C2"/>
    <w:rsid w:val="00C4206B"/>
    <w:rsid w:val="00C5468C"/>
    <w:rsid w:val="00C95CC6"/>
    <w:rsid w:val="00CA196D"/>
    <w:rsid w:val="00CB76B4"/>
    <w:rsid w:val="00CC7DF1"/>
    <w:rsid w:val="00CE2E9D"/>
    <w:rsid w:val="00D26CE0"/>
    <w:rsid w:val="00D347AC"/>
    <w:rsid w:val="00D43F93"/>
    <w:rsid w:val="00DA0B4C"/>
    <w:rsid w:val="00DA2DE7"/>
    <w:rsid w:val="00DD50C0"/>
    <w:rsid w:val="00DF34F4"/>
    <w:rsid w:val="00E4620F"/>
    <w:rsid w:val="00E52D26"/>
    <w:rsid w:val="00E543E3"/>
    <w:rsid w:val="00E91A02"/>
    <w:rsid w:val="00EA1DAE"/>
    <w:rsid w:val="00EB77D3"/>
    <w:rsid w:val="00EC3DD2"/>
    <w:rsid w:val="00ED034E"/>
    <w:rsid w:val="00EF374B"/>
    <w:rsid w:val="00F27048"/>
    <w:rsid w:val="00F34865"/>
    <w:rsid w:val="00F606E9"/>
    <w:rsid w:val="00F63672"/>
    <w:rsid w:val="00F703BD"/>
    <w:rsid w:val="00F77746"/>
    <w:rsid w:val="00FE282C"/>
    <w:rsid w:val="00FF1A45"/>
    <w:rsid w:val="00FF308C"/>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6E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C7DF1"/>
    <w:rPr>
      <w:rFonts w:cs="Times New Roman"/>
      <w:color w:val="0000FF"/>
      <w:u w:val="single"/>
    </w:rPr>
  </w:style>
  <w:style w:type="paragraph" w:styleId="BalloonText">
    <w:name w:val="Balloon Text"/>
    <w:basedOn w:val="Normal"/>
    <w:link w:val="BalloonTextChar"/>
    <w:uiPriority w:val="99"/>
    <w:semiHidden/>
    <w:rsid w:val="00CC7D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C7DF1"/>
    <w:rPr>
      <w:rFonts w:ascii="Tahoma" w:hAnsi="Tahoma" w:cs="Tahoma"/>
      <w:sz w:val="16"/>
      <w:szCs w:val="16"/>
    </w:rPr>
  </w:style>
  <w:style w:type="paragraph" w:styleId="ListParagraph">
    <w:name w:val="List Paragraph"/>
    <w:basedOn w:val="Normal"/>
    <w:uiPriority w:val="99"/>
    <w:qFormat/>
    <w:rsid w:val="00A966FA"/>
    <w:pPr>
      <w:ind w:left="720"/>
      <w:contextualSpacing/>
    </w:pPr>
  </w:style>
</w:styles>
</file>

<file path=word/webSettings.xml><?xml version="1.0" encoding="utf-8"?>
<w:webSettings xmlns:r="http://schemas.openxmlformats.org/officeDocument/2006/relationships" xmlns:w="http://schemas.openxmlformats.org/wordprocessingml/2006/main">
  <w:divs>
    <w:div w:id="17256421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CSIS014008@pec.istruzione.it" TargetMode="External"/><Relationship Id="rId3" Type="http://schemas.openxmlformats.org/officeDocument/2006/relationships/settings" Target="settings.xml"/><Relationship Id="rId7" Type="http://schemas.openxmlformats.org/officeDocument/2006/relationships/hyperlink" Target="http://www.google.it/url?url=http://www.vitadiocesanapinerolese.it/attualita/lastensionismo-non-e-una-risposta/attachment/logo-repubblica-italiana1-259x300&amp;rct=j&amp;frm=1&amp;q=&amp;esrc=s&amp;sa=U&amp;ei=c_IGVMKgGMyf7AbXp4DgBg&amp;ved=0CB4Q9QEwBA&amp;usg=AFQjCNF3OFdUOMN0ZnsCmiPQhz0VUzH" TargetMode="External"/><Relationship Id="rId12" Type="http://schemas.openxmlformats.org/officeDocument/2006/relationships/hyperlink" Target="mailto:CSIS014008@istruzione.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png"/><Relationship Id="rId5" Type="http://schemas.openxmlformats.org/officeDocument/2006/relationships/hyperlink" Target="http://www.google.it/url?url=http://apocalisselaica.net/varie/miti-misteri-e-poteri-occulti/la-terza-guerra-mondiale-la-crisi-ucraina-e-il-ruolo-della-madonna&amp;rct=j&amp;frm=1&amp;q=&amp;esrc=s&amp;sa=U&amp;ei=LPIGVLbfCLH07AanjICwDQ&amp;ved=0CCkQ9QEwAg&amp;usg=AFQjCNE3z5PY0ddF5cqhb_uZ4eX82Rk" TargetMode="Externa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google.it/url?url=http://it.wikipedia.org/wiki/Bandiera_d'Italia&amp;rct=j&amp;frm=1&amp;q=&amp;esrc=s&amp;sa=U&amp;ei=2PIGVLuWKsHC7AakooHoAQ&amp;ved=0CCUQ9QEwAw&amp;usg=AFQjCNFOMIPOPcJ-8BSJFMlj4TRQa2w"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426</Words>
  <Characters>2431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Valeria</dc:creator>
  <cp:keywords/>
  <dc:description/>
  <cp:lastModifiedBy>PC3</cp:lastModifiedBy>
  <cp:revision>2</cp:revision>
  <cp:lastPrinted>2019-03-26T09:33:00Z</cp:lastPrinted>
  <dcterms:created xsi:type="dcterms:W3CDTF">2019-03-26T11:02:00Z</dcterms:created>
  <dcterms:modified xsi:type="dcterms:W3CDTF">2019-03-26T11:02:00Z</dcterms:modified>
</cp:coreProperties>
</file>